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0A3" w:rsidRDefault="004D00A3">
      <w:pPr>
        <w:pStyle w:val="BodyText"/>
        <w:rPr>
          <w:rFonts w:ascii="Arial"/>
          <w:sz w:val="20"/>
        </w:rPr>
      </w:pPr>
    </w:p>
    <w:p w:rsidR="004D00A3" w:rsidRDefault="004D00A3">
      <w:pPr>
        <w:pStyle w:val="BodyText"/>
        <w:spacing w:before="9"/>
        <w:rPr>
          <w:rFonts w:ascii="Arial"/>
          <w:sz w:val="17"/>
        </w:rPr>
      </w:pPr>
    </w:p>
    <w:p w:rsidR="004D00A3" w:rsidRDefault="00790B2D">
      <w:pPr>
        <w:spacing w:before="92"/>
        <w:ind w:left="3212" w:right="3078"/>
        <w:jc w:val="center"/>
        <w:rPr>
          <w:b/>
        </w:rPr>
      </w:pPr>
      <w:r>
        <w:rPr>
          <w:b/>
          <w:u w:val="thick"/>
        </w:rPr>
        <w:t>NON-DISCLOSURE AGREEMENT</w:t>
      </w:r>
    </w:p>
    <w:p w:rsidR="004D00A3" w:rsidRDefault="004D00A3">
      <w:pPr>
        <w:pStyle w:val="BodyText"/>
        <w:spacing w:before="1"/>
        <w:rPr>
          <w:b/>
          <w:sz w:val="14"/>
        </w:rPr>
      </w:pPr>
    </w:p>
    <w:p w:rsidR="004D00A3" w:rsidRDefault="00790B2D" w:rsidP="00084E2C">
      <w:pPr>
        <w:pStyle w:val="BodyText"/>
        <w:jc w:val="center"/>
      </w:pPr>
      <w:r w:rsidRPr="005E5B4D">
        <w:t xml:space="preserve">Regarding the City of </w:t>
      </w:r>
      <w:r>
        <w:t>Fairfield’s</w:t>
      </w:r>
      <w:r w:rsidRPr="005E5B4D">
        <w:t xml:space="preserve"> </w:t>
      </w:r>
      <w:r>
        <w:t>Sensitive Proprietary Infrastructure Information</w:t>
      </w:r>
    </w:p>
    <w:p w:rsidR="00BE755D" w:rsidRDefault="00BE755D" w:rsidP="00084E2C">
      <w:pPr>
        <w:pStyle w:val="BodyText"/>
        <w:jc w:val="center"/>
        <w:rPr>
          <w:sz w:val="14"/>
        </w:rPr>
      </w:pPr>
    </w:p>
    <w:p w:rsidR="00014547" w:rsidRDefault="00790B2D">
      <w:pPr>
        <w:pStyle w:val="BodyText"/>
        <w:tabs>
          <w:tab w:val="left" w:pos="9608"/>
        </w:tabs>
        <w:spacing w:before="92"/>
        <w:ind w:left="299" w:right="154"/>
        <w:jc w:val="both"/>
        <w:rPr>
          <w:spacing w:val="-3"/>
        </w:rPr>
      </w:pPr>
      <w:proofErr w:type="gramStart"/>
      <w:r>
        <w:t>This  Non</w:t>
      </w:r>
      <w:proofErr w:type="gramEnd"/>
      <w:r>
        <w:t>-</w:t>
      </w:r>
      <w:r w:rsidR="4B0E939E">
        <w:t>Disclosure Agreement</w:t>
      </w:r>
      <w:r>
        <w:t xml:space="preserve">  (“Agreement”),  is  entered  into  this</w:t>
      </w:r>
      <w:r>
        <w:rPr>
          <w:u w:val="single"/>
        </w:rPr>
        <w:t xml:space="preserve">      </w:t>
      </w:r>
      <w:r>
        <w:rPr>
          <w:spacing w:val="15"/>
          <w:u w:val="single"/>
        </w:rPr>
        <w:t xml:space="preserve"> </w:t>
      </w:r>
      <w:r>
        <w:t>day</w:t>
      </w:r>
      <w:r>
        <w:rPr>
          <w:spacing w:val="21"/>
        </w:rPr>
        <w:t xml:space="preserve"> </w:t>
      </w:r>
      <w:r>
        <w:t>of</w:t>
      </w:r>
      <w:r w:rsidR="620C7B1F">
        <w:t xml:space="preserve"> ________</w:t>
      </w:r>
      <w:r>
        <w:rPr>
          <w:spacing w:val="-18"/>
        </w:rPr>
        <w:t xml:space="preserve">, </w:t>
      </w:r>
      <w:r>
        <w:t>20</w:t>
      </w:r>
      <w:r w:rsidR="4AAC7B3B">
        <w:t>2</w:t>
      </w:r>
      <w:r w:rsidR="000445C5">
        <w:t>3</w:t>
      </w:r>
      <w:r>
        <w:t xml:space="preserve"> (“Effective Date”), by and between the City of Fairfield, (“City”), a municipal corporation of the State of California, and </w:t>
      </w:r>
      <w:r w:rsidR="005A60AC">
        <w:t>_________________________________, (“</w:t>
      </w:r>
      <w:r w:rsidR="000A2219">
        <w:t>Recipient</w:t>
      </w:r>
      <w:r w:rsidR="005A60AC">
        <w:t>”)</w:t>
      </w:r>
      <w:r w:rsidR="007E6D49">
        <w:rPr>
          <w:spacing w:val="-3"/>
        </w:rPr>
        <w:t xml:space="preserve">.  For </w:t>
      </w:r>
      <w:r w:rsidR="000A2219">
        <w:rPr>
          <w:spacing w:val="-3"/>
        </w:rPr>
        <w:t>purposes</w:t>
      </w:r>
      <w:r w:rsidR="007E6D49">
        <w:rPr>
          <w:spacing w:val="-3"/>
        </w:rPr>
        <w:t xml:space="preserve"> of this Agreement, City and Recipient may be referred to jointly in this Agreement as “Parties”  </w:t>
      </w:r>
    </w:p>
    <w:p w:rsidR="00014547" w:rsidRDefault="00014547">
      <w:pPr>
        <w:pStyle w:val="BodyText"/>
        <w:tabs>
          <w:tab w:val="left" w:pos="9608"/>
        </w:tabs>
        <w:spacing w:before="92"/>
        <w:ind w:left="299" w:right="154"/>
        <w:jc w:val="both"/>
        <w:rPr>
          <w:spacing w:val="-3"/>
        </w:rPr>
      </w:pPr>
    </w:p>
    <w:p w:rsidR="004D00A3" w:rsidRDefault="005A60AC">
      <w:pPr>
        <w:pStyle w:val="BodyText"/>
        <w:tabs>
          <w:tab w:val="left" w:pos="9608"/>
        </w:tabs>
        <w:spacing w:before="92"/>
        <w:ind w:left="299" w:right="154"/>
        <w:jc w:val="both"/>
      </w:pPr>
      <w:r>
        <w:rPr>
          <w:spacing w:val="-3"/>
        </w:rPr>
        <w:t xml:space="preserve">Recipient’s </w:t>
      </w:r>
      <w:r w:rsidR="00790B2D">
        <w:t>name, address, and state of incorporation</w:t>
      </w:r>
      <w:r>
        <w:t xml:space="preserve"> (if applicable)</w:t>
      </w:r>
      <w:r w:rsidR="00790B2D">
        <w:t>, are as follows (please</w:t>
      </w:r>
      <w:r w:rsidR="00790B2D">
        <w:rPr>
          <w:spacing w:val="-11"/>
        </w:rPr>
        <w:t xml:space="preserve"> </w:t>
      </w:r>
      <w:r w:rsidR="00790B2D">
        <w:t>print):</w:t>
      </w:r>
    </w:p>
    <w:p w:rsidR="004D00A3" w:rsidRDefault="004D00A3" w:rsidP="0F343757">
      <w:pPr>
        <w:pStyle w:val="BodyText"/>
        <w:spacing w:before="92" w:line="252" w:lineRule="exact"/>
        <w:ind w:left="299"/>
      </w:pPr>
    </w:p>
    <w:p w:rsidR="004D00A3" w:rsidRDefault="00790B2D" w:rsidP="0F343757">
      <w:pPr>
        <w:pStyle w:val="BodyText"/>
        <w:spacing w:before="92" w:line="252" w:lineRule="exact"/>
        <w:ind w:left="299"/>
      </w:pPr>
      <w:r>
        <w:t>____________________________________________________________________________________,</w:t>
      </w:r>
    </w:p>
    <w:p w:rsidR="004D00A3" w:rsidRDefault="004D00A3">
      <w:pPr>
        <w:pStyle w:val="BodyText"/>
      </w:pPr>
    </w:p>
    <w:p w:rsidR="004D00A3" w:rsidRDefault="00790B2D">
      <w:pPr>
        <w:pStyle w:val="BodyText"/>
        <w:ind w:left="299" w:right="153" w:firstLine="720"/>
        <w:jc w:val="both"/>
      </w:pPr>
      <w:r w:rsidRPr="0F343757">
        <w:rPr>
          <w:b/>
          <w:bCs/>
        </w:rPr>
        <w:t>WHEREAS</w:t>
      </w:r>
      <w:r>
        <w:t>, the City, acting through the Information Technology D</w:t>
      </w:r>
      <w:r w:rsidR="73C3941B">
        <w:t>epartment</w:t>
      </w:r>
      <w:r>
        <w:t xml:space="preserve">, will disclose certain Confidential Information to </w:t>
      </w:r>
      <w:r w:rsidR="007E6D49">
        <w:t xml:space="preserve">Recipient based on </w:t>
      </w:r>
      <w:r w:rsidR="7DBB6093">
        <w:t>work with the City</w:t>
      </w:r>
      <w:r>
        <w:t>, relating to the City’s network configuration and infrastructure; and</w:t>
      </w:r>
    </w:p>
    <w:p w:rsidR="004D00A3" w:rsidRDefault="004D00A3">
      <w:pPr>
        <w:pStyle w:val="BodyText"/>
        <w:spacing w:before="1"/>
      </w:pPr>
    </w:p>
    <w:p w:rsidR="004D00A3" w:rsidRDefault="00790B2D" w:rsidP="001A5BA7">
      <w:pPr>
        <w:pStyle w:val="BodyText"/>
        <w:ind w:left="299" w:right="10" w:firstLine="720"/>
      </w:pPr>
      <w:r w:rsidRPr="0F343757">
        <w:rPr>
          <w:b/>
          <w:bCs/>
        </w:rPr>
        <w:t>WHEREAS</w:t>
      </w:r>
      <w:r>
        <w:t xml:space="preserve">, </w:t>
      </w:r>
      <w:r w:rsidR="007E6D49">
        <w:t>Recipient</w:t>
      </w:r>
      <w:r>
        <w:t xml:space="preserve"> must have access to such information in order to </w:t>
      </w:r>
      <w:r w:rsidR="7DBB6093">
        <w:t>configure hardware, software</w:t>
      </w:r>
      <w:r w:rsidR="64E4BFAE">
        <w:t>,</w:t>
      </w:r>
      <w:r w:rsidR="711BFC19">
        <w:t xml:space="preserve"> application or network </w:t>
      </w:r>
      <w:r w:rsidR="64E4BFAE">
        <w:t>services</w:t>
      </w:r>
      <w:r w:rsidR="7DBB6093">
        <w:t>; and</w:t>
      </w:r>
    </w:p>
    <w:p w:rsidR="004D00A3" w:rsidRDefault="004D00A3">
      <w:pPr>
        <w:pStyle w:val="BodyText"/>
        <w:spacing w:before="11"/>
        <w:rPr>
          <w:sz w:val="21"/>
        </w:rPr>
      </w:pPr>
    </w:p>
    <w:p w:rsidR="004D00A3" w:rsidRDefault="00790B2D">
      <w:pPr>
        <w:pStyle w:val="BodyText"/>
        <w:ind w:left="299" w:right="154" w:firstLine="720"/>
        <w:jc w:val="both"/>
      </w:pPr>
      <w:r>
        <w:rPr>
          <w:b/>
        </w:rPr>
        <w:t>WHEREAS</w:t>
      </w:r>
      <w:r>
        <w:t xml:space="preserve">, in order to release Confidential Information to </w:t>
      </w:r>
      <w:r w:rsidR="007E6D49">
        <w:t>Recipient</w:t>
      </w:r>
      <w:r>
        <w:t xml:space="preserve">, the City requires </w:t>
      </w:r>
      <w:r w:rsidR="007E6D49">
        <w:t xml:space="preserve">Recipient </w:t>
      </w:r>
      <w:r>
        <w:t xml:space="preserve">to enter into this Agreement through its authorized representative and return it to the City as a pre-condition of receiving </w:t>
      </w:r>
      <w:r w:rsidR="007E6D49">
        <w:t>materials</w:t>
      </w:r>
      <w:r>
        <w:t xml:space="preserve"> that contain Confidential Information;</w:t>
      </w:r>
    </w:p>
    <w:p w:rsidR="004D00A3" w:rsidRDefault="004D00A3">
      <w:pPr>
        <w:pStyle w:val="BodyText"/>
        <w:spacing w:before="11"/>
        <w:rPr>
          <w:sz w:val="21"/>
        </w:rPr>
      </w:pPr>
    </w:p>
    <w:p w:rsidR="004D00A3" w:rsidRDefault="00790B2D">
      <w:pPr>
        <w:pStyle w:val="BodyText"/>
        <w:ind w:left="299" w:right="667" w:firstLine="720"/>
      </w:pPr>
      <w:r>
        <w:rPr>
          <w:b/>
        </w:rPr>
        <w:t>NOW THEREFORE</w:t>
      </w:r>
      <w:r>
        <w:t>, in consideration of the above recitals and the mutual promises of the parties herein contained, it is agreed by and between the parties as follows:</w:t>
      </w:r>
    </w:p>
    <w:p w:rsidR="004D00A3" w:rsidRDefault="004D00A3">
      <w:pPr>
        <w:pStyle w:val="BodyText"/>
        <w:spacing w:before="11"/>
        <w:rPr>
          <w:sz w:val="21"/>
        </w:rPr>
      </w:pPr>
    </w:p>
    <w:p w:rsidR="004D00A3" w:rsidRDefault="00790B2D">
      <w:pPr>
        <w:pStyle w:val="ListParagraph"/>
        <w:numPr>
          <w:ilvl w:val="0"/>
          <w:numId w:val="1"/>
        </w:numPr>
        <w:tabs>
          <w:tab w:val="left" w:pos="1740"/>
        </w:tabs>
        <w:ind w:firstLine="720"/>
        <w:jc w:val="both"/>
      </w:pPr>
      <w:r>
        <w:t xml:space="preserve">“Confidential Information” as used in this Agreement shall </w:t>
      </w:r>
      <w:r w:rsidR="005A60AC">
        <w:t xml:space="preserve">include, but is not limited to, </w:t>
      </w:r>
      <w:r>
        <w:t xml:space="preserve">any and all technical and non-technical information, data, documents, records, and materials provided by or on behalf of the City to the Recipient, including without limitation patent, trade secret, proprietary, and systems </w:t>
      </w:r>
      <w:r w:rsidR="001A5BA7">
        <w:t>security-related</w:t>
      </w:r>
      <w:r>
        <w:t xml:space="preserve"> information and information related to the current, future and proposed services of the City, in any form or medium</w:t>
      </w:r>
      <w:r w:rsidR="005A60AC">
        <w:t xml:space="preserve"> including</w:t>
      </w:r>
      <w:r>
        <w:t xml:space="preserve"> written</w:t>
      </w:r>
      <w:r w:rsidR="005A60AC">
        <w:t>, electronic,</w:t>
      </w:r>
      <w:r>
        <w:t xml:space="preserve"> or oral. Confidential Information also includes other information that is marked or otherwise identified as confidential or proprietary, or that would otherwise appear to a reasonable person to be confidential or proprietary in the context and circumstances in which the information is known or used. </w:t>
      </w:r>
      <w:r w:rsidR="005A60AC">
        <w:t>Confidential Information also includes any information ordered confidential pursuant to any local, state</w:t>
      </w:r>
      <w:r w:rsidR="000A2219">
        <w:t>,</w:t>
      </w:r>
      <w:r w:rsidR="005A60AC">
        <w:t xml:space="preserve"> or Federal law, or ordered confidential by any Court of competent jurisdiction.  </w:t>
      </w:r>
      <w:r>
        <w:t>Confidential Information shall not include public records subject to disclosure under the California Public Records Act, Government code section 6250 et</w:t>
      </w:r>
      <w:r>
        <w:rPr>
          <w:spacing w:val="-3"/>
        </w:rPr>
        <w:t xml:space="preserve"> </w:t>
      </w:r>
      <w:r>
        <w:t>seq.</w:t>
      </w:r>
    </w:p>
    <w:p w:rsidR="004D00A3" w:rsidRDefault="004D00A3">
      <w:pPr>
        <w:pStyle w:val="BodyText"/>
        <w:spacing w:before="10"/>
        <w:rPr>
          <w:sz w:val="20"/>
        </w:rPr>
      </w:pPr>
    </w:p>
    <w:p w:rsidR="004D00A3" w:rsidRDefault="00790B2D">
      <w:pPr>
        <w:pStyle w:val="ListParagraph"/>
        <w:numPr>
          <w:ilvl w:val="0"/>
          <w:numId w:val="1"/>
        </w:numPr>
        <w:tabs>
          <w:tab w:val="left" w:pos="1740"/>
        </w:tabs>
        <w:ind w:right="153" w:firstLine="720"/>
        <w:jc w:val="both"/>
      </w:pPr>
      <w:r>
        <w:t xml:space="preserve">The Recipient agrees that it will not make use of, disseminate, or in any way disclose the City’s Confidential Information to any person, firm or business, except as necessary for the Recipient to </w:t>
      </w:r>
      <w:r w:rsidR="7DBB6093">
        <w:t>work with the City Information and Technology D</w:t>
      </w:r>
      <w:r w:rsidR="7CB30E33">
        <w:t>epartment</w:t>
      </w:r>
      <w:r>
        <w:t xml:space="preserve">, and any purpose the City has authorized or hereafter authorizes in writing. The Recipient agrees that it shall disclose Confidential Information only to those directors, officers, employees, agents, affiliates, advisors, representatives, or consultants who need to know such information </w:t>
      </w:r>
      <w:r w:rsidR="007E6D49">
        <w:t xml:space="preserve">for purposes of fulfilling Recipient’s obligations to the City, </w:t>
      </w:r>
      <w:r>
        <w:t>and who have previously agreed, either as a condition to employment or service to be bound by terms and conditions of this Agreement.</w:t>
      </w:r>
    </w:p>
    <w:p w:rsidR="004D00A3" w:rsidRDefault="004D00A3">
      <w:pPr>
        <w:pStyle w:val="BodyText"/>
        <w:spacing w:before="9"/>
        <w:rPr>
          <w:sz w:val="20"/>
        </w:rPr>
      </w:pPr>
    </w:p>
    <w:p w:rsidR="004D00A3" w:rsidRDefault="00790B2D">
      <w:pPr>
        <w:pStyle w:val="ListParagraph"/>
        <w:numPr>
          <w:ilvl w:val="0"/>
          <w:numId w:val="1"/>
        </w:numPr>
        <w:tabs>
          <w:tab w:val="left" w:pos="1740"/>
        </w:tabs>
        <w:ind w:firstLine="720"/>
        <w:jc w:val="both"/>
      </w:pPr>
      <w:r>
        <w:t>The Recipient agrees to hold all Confidential Information of the City in the strictest confidence and treat it with the same degree of care as it accords to its own Confidential Information,</w:t>
      </w:r>
      <w:r>
        <w:rPr>
          <w:spacing w:val="40"/>
        </w:rPr>
        <w:t xml:space="preserve"> </w:t>
      </w:r>
      <w:r>
        <w:t>and</w:t>
      </w:r>
    </w:p>
    <w:p w:rsidR="004D00A3" w:rsidRDefault="004D00A3">
      <w:pPr>
        <w:jc w:val="both"/>
        <w:sectPr w:rsidR="004D00A3" w:rsidSect="002C2483">
          <w:headerReference w:type="even" r:id="rId7"/>
          <w:headerReference w:type="default" r:id="rId8"/>
          <w:footerReference w:type="even" r:id="rId9"/>
          <w:footerReference w:type="default" r:id="rId10"/>
          <w:headerReference w:type="first" r:id="rId11"/>
          <w:footerReference w:type="first" r:id="rId12"/>
          <w:type w:val="continuous"/>
          <w:pgSz w:w="12240" w:h="15840"/>
          <w:pgMar w:top="560" w:right="1280" w:bottom="720" w:left="1140" w:header="720" w:footer="523" w:gutter="0"/>
          <w:cols w:space="720"/>
        </w:sectPr>
      </w:pPr>
    </w:p>
    <w:p w:rsidR="004D00A3" w:rsidRDefault="00790B2D">
      <w:pPr>
        <w:pStyle w:val="BodyText"/>
        <w:spacing w:before="78"/>
        <w:ind w:left="299"/>
      </w:pPr>
      <w:r>
        <w:lastRenderedPageBreak/>
        <w:t>the Recipient represents and warrants that it exercises reasonable care to protect its own Confidential Information.</w:t>
      </w:r>
      <w:r w:rsidR="00B431DA">
        <w:t xml:space="preserve">  Recipient shall not share or disclose any Confidential Information to any third party or cause such Confidential Information to become accessible to the public without written consent from the I.T. Director of the City.  </w:t>
      </w:r>
    </w:p>
    <w:p w:rsidR="004D00A3" w:rsidRDefault="004D00A3">
      <w:pPr>
        <w:pStyle w:val="BodyText"/>
        <w:spacing w:before="11"/>
        <w:rPr>
          <w:sz w:val="20"/>
        </w:rPr>
      </w:pPr>
    </w:p>
    <w:p w:rsidR="004D00A3" w:rsidRDefault="001131AD">
      <w:pPr>
        <w:pStyle w:val="ListParagraph"/>
        <w:numPr>
          <w:ilvl w:val="0"/>
          <w:numId w:val="1"/>
        </w:numPr>
        <w:tabs>
          <w:tab w:val="left" w:pos="1740"/>
        </w:tabs>
        <w:ind w:firstLine="720"/>
        <w:jc w:val="both"/>
      </w:pPr>
      <w:r>
        <w:t>This Agreement shall not apply to any of the following information</w:t>
      </w:r>
      <w:r w:rsidR="00790B2D">
        <w:t xml:space="preserve">: (a) </w:t>
      </w:r>
      <w:r>
        <w:t>I</w:t>
      </w:r>
      <w:r w:rsidR="00790B2D">
        <w:t xml:space="preserve">nformation </w:t>
      </w:r>
      <w:r>
        <w:t xml:space="preserve">that </w:t>
      </w:r>
      <w:r w:rsidR="00790B2D">
        <w:t>was in the public domain at the time it was communicated to the Recipient by the City; (b)</w:t>
      </w:r>
      <w:r w:rsidR="00790B2D">
        <w:rPr>
          <w:spacing w:val="-32"/>
        </w:rPr>
        <w:t xml:space="preserve"> </w:t>
      </w:r>
      <w:r>
        <w:t>I</w:t>
      </w:r>
      <w:r w:rsidR="00790B2D">
        <w:t xml:space="preserve">nformation </w:t>
      </w:r>
      <w:r>
        <w:t xml:space="preserve">that </w:t>
      </w:r>
      <w:r w:rsidR="00790B2D">
        <w:t xml:space="preserve">entered the public domain subsequent to the time it was communicated to the Recipient through no fault of the Recipient; (c) </w:t>
      </w:r>
      <w:r>
        <w:t xml:space="preserve">Information that </w:t>
      </w:r>
      <w:r w:rsidR="00790B2D">
        <w:t xml:space="preserve">was in the Recipient’s possession free of any obligation of confidence at the time it was communicated to the Recipient by the City (as shown by the Recipient’s files and records as of the time of disclosure); (d) </w:t>
      </w:r>
      <w:r>
        <w:t xml:space="preserve">Information that </w:t>
      </w:r>
      <w:r w:rsidR="00790B2D">
        <w:t xml:space="preserve">was rightfully communicated to the Recipient by a third party free of any obligation of confidence subsequent to the time that it was communicated to the Recipient by the City; (e) </w:t>
      </w:r>
      <w:r>
        <w:t xml:space="preserve">Information that </w:t>
      </w:r>
      <w:r w:rsidR="00790B2D">
        <w:t xml:space="preserve">was developed by employees or agents of the Recipient independently of and without reference to any information communicated to the Recipient by the City; or (f) </w:t>
      </w:r>
      <w:r>
        <w:t xml:space="preserve">Information provided to Recipient </w:t>
      </w:r>
      <w:r w:rsidR="00790B2D">
        <w:t>in response to a valid order by a court or other governmental body, was otherwise required by law, or was necessary to establish the rights of either party under this Agreement (provided that the Recipient has provided the City with a reasonable opportunity to seek protective legal treatment for such Confidential</w:t>
      </w:r>
      <w:r w:rsidR="00790B2D">
        <w:rPr>
          <w:spacing w:val="-2"/>
        </w:rPr>
        <w:t xml:space="preserve"> </w:t>
      </w:r>
      <w:r w:rsidR="00790B2D">
        <w:t>Information).</w:t>
      </w:r>
      <w:r>
        <w:t xml:space="preserve">  In any administrative or judicial proceeding where the City seeks enforcement of this Agreement, the Recipient shall bear the burden of proving any parts of this paragraph apply as a defense to the disclosure of Confidential Information.  </w:t>
      </w:r>
    </w:p>
    <w:p w:rsidR="004D00A3" w:rsidRDefault="004D00A3">
      <w:pPr>
        <w:pStyle w:val="BodyText"/>
        <w:spacing w:before="9"/>
        <w:rPr>
          <w:sz w:val="20"/>
        </w:rPr>
      </w:pPr>
    </w:p>
    <w:p w:rsidR="004D00A3" w:rsidRDefault="00790B2D">
      <w:pPr>
        <w:pStyle w:val="ListParagraph"/>
        <w:numPr>
          <w:ilvl w:val="0"/>
          <w:numId w:val="1"/>
        </w:numPr>
        <w:tabs>
          <w:tab w:val="left" w:pos="1740"/>
        </w:tabs>
        <w:spacing w:before="1"/>
        <w:ind w:right="155" w:firstLine="720"/>
        <w:jc w:val="both"/>
      </w:pPr>
      <w:r>
        <w:t xml:space="preserve">All </w:t>
      </w:r>
      <w:r w:rsidR="00B667F9">
        <w:t>Confidential Information</w:t>
      </w:r>
      <w:r>
        <w:t xml:space="preserve"> furnished to the Recipient by the City shall remain the property of the City and shall be returned promptly upon request, together with any copies thereof, or destroyed with the consent of the</w:t>
      </w:r>
      <w:r>
        <w:rPr>
          <w:spacing w:val="1"/>
        </w:rPr>
        <w:t xml:space="preserve"> </w:t>
      </w:r>
      <w:r>
        <w:t>City.</w:t>
      </w:r>
    </w:p>
    <w:p w:rsidR="004D00A3" w:rsidRDefault="004D00A3">
      <w:pPr>
        <w:pStyle w:val="BodyText"/>
        <w:spacing w:before="8"/>
        <w:rPr>
          <w:sz w:val="20"/>
        </w:rPr>
      </w:pPr>
    </w:p>
    <w:p w:rsidR="004D00A3" w:rsidRDefault="00790B2D">
      <w:pPr>
        <w:pStyle w:val="ListParagraph"/>
        <w:numPr>
          <w:ilvl w:val="0"/>
          <w:numId w:val="1"/>
        </w:numPr>
        <w:tabs>
          <w:tab w:val="left" w:pos="1741"/>
        </w:tabs>
        <w:spacing w:line="244" w:lineRule="auto"/>
        <w:ind w:left="300" w:right="156" w:firstLine="720"/>
        <w:jc w:val="both"/>
      </w:pPr>
      <w:r>
        <w:t>The Recipient shall not assign or transfer any rights or obligations under this Agreement without the prior written consent of the</w:t>
      </w:r>
      <w:r>
        <w:rPr>
          <w:spacing w:val="-6"/>
        </w:rPr>
        <w:t xml:space="preserve"> </w:t>
      </w:r>
      <w:r>
        <w:t>City.</w:t>
      </w:r>
    </w:p>
    <w:p w:rsidR="004D00A3" w:rsidRDefault="004D00A3">
      <w:pPr>
        <w:pStyle w:val="BodyText"/>
        <w:rPr>
          <w:sz w:val="20"/>
        </w:rPr>
      </w:pPr>
    </w:p>
    <w:p w:rsidR="004D00A3" w:rsidRDefault="00790B2D">
      <w:pPr>
        <w:pStyle w:val="ListParagraph"/>
        <w:numPr>
          <w:ilvl w:val="0"/>
          <w:numId w:val="1"/>
        </w:numPr>
        <w:tabs>
          <w:tab w:val="left" w:pos="1741"/>
        </w:tabs>
        <w:ind w:left="300" w:right="156" w:firstLine="720"/>
        <w:jc w:val="both"/>
      </w:pPr>
      <w:r>
        <w:t>Recipient’s obligations under this Agreement shall survive the termination of any other contractual agreement between the</w:t>
      </w:r>
      <w:r>
        <w:rPr>
          <w:spacing w:val="1"/>
        </w:rPr>
        <w:t xml:space="preserve"> </w:t>
      </w:r>
      <w:r>
        <w:t>parties.</w:t>
      </w:r>
    </w:p>
    <w:p w:rsidR="004D00A3" w:rsidRDefault="004D00A3">
      <w:pPr>
        <w:pStyle w:val="BodyText"/>
        <w:spacing w:before="10"/>
        <w:rPr>
          <w:sz w:val="20"/>
        </w:rPr>
      </w:pPr>
    </w:p>
    <w:p w:rsidR="004D00A3" w:rsidRDefault="00790B2D">
      <w:pPr>
        <w:pStyle w:val="ListParagraph"/>
        <w:numPr>
          <w:ilvl w:val="0"/>
          <w:numId w:val="1"/>
        </w:numPr>
        <w:tabs>
          <w:tab w:val="left" w:pos="1741"/>
        </w:tabs>
        <w:spacing w:before="1"/>
        <w:ind w:left="300" w:right="153" w:firstLine="720"/>
        <w:jc w:val="both"/>
      </w:pPr>
      <w:r>
        <w:t>This Agreement shall be governed in all respects by the laws of the United States of America and by the laws of the State of California. The sole jurisdiction and venue for any dispute arising under this Agreement shall be the Solano County</w:t>
      </w:r>
      <w:r w:rsidR="00B667F9">
        <w:t xml:space="preserve"> Superior Court of California or the United Stated District Court, Eastern District of California,</w:t>
      </w:r>
      <w:r>
        <w:t xml:space="preserve"> and each party to this Agreement hereby submits to such jurisdiction and</w:t>
      </w:r>
      <w:r>
        <w:rPr>
          <w:spacing w:val="-12"/>
        </w:rPr>
        <w:t xml:space="preserve"> </w:t>
      </w:r>
      <w:r>
        <w:t>venue.</w:t>
      </w:r>
    </w:p>
    <w:p w:rsidR="004D00A3" w:rsidRDefault="004D00A3">
      <w:pPr>
        <w:pStyle w:val="BodyText"/>
        <w:spacing w:before="8"/>
        <w:rPr>
          <w:sz w:val="20"/>
        </w:rPr>
      </w:pPr>
    </w:p>
    <w:p w:rsidR="004D00A3" w:rsidRDefault="00790B2D">
      <w:pPr>
        <w:pStyle w:val="ListParagraph"/>
        <w:numPr>
          <w:ilvl w:val="0"/>
          <w:numId w:val="1"/>
        </w:numPr>
        <w:tabs>
          <w:tab w:val="left" w:pos="1741"/>
        </w:tabs>
        <w:spacing w:line="244" w:lineRule="auto"/>
        <w:ind w:left="300" w:right="153" w:firstLine="720"/>
        <w:jc w:val="both"/>
      </w:pPr>
      <w:r>
        <w:t>This Agreement may only be changed by mutual agreement of authorized representatives of the parties in</w:t>
      </w:r>
      <w:r>
        <w:rPr>
          <w:spacing w:val="-2"/>
        </w:rPr>
        <w:t xml:space="preserve"> </w:t>
      </w:r>
      <w:r>
        <w:t>writing.</w:t>
      </w:r>
    </w:p>
    <w:p w:rsidR="004D00A3" w:rsidRDefault="004D00A3">
      <w:pPr>
        <w:pStyle w:val="BodyText"/>
        <w:rPr>
          <w:sz w:val="20"/>
        </w:rPr>
      </w:pPr>
    </w:p>
    <w:p w:rsidR="004D00A3" w:rsidRDefault="00790B2D">
      <w:pPr>
        <w:pStyle w:val="ListParagraph"/>
        <w:numPr>
          <w:ilvl w:val="0"/>
          <w:numId w:val="1"/>
        </w:numPr>
        <w:tabs>
          <w:tab w:val="left" w:pos="1741"/>
        </w:tabs>
        <w:ind w:left="300" w:right="155" w:firstLine="720"/>
        <w:jc w:val="both"/>
      </w:pPr>
      <w:r>
        <w:t>The Recipient acknowledges and agrees that irreparable injury may result to the City if the Recipient breaches the provisions of this Agreement and that damages may be an inadequate remedy in respect of such breach. The Recipient agrees in advance that, in the event of such breach, the City shall be entitled to the granting of injunctive relief in the City’s favor, in addition to such other remedies, damages and relief as may be available under applicable</w:t>
      </w:r>
      <w:r>
        <w:rPr>
          <w:spacing w:val="-3"/>
        </w:rPr>
        <w:t xml:space="preserve"> </w:t>
      </w:r>
      <w:r>
        <w:t>law.</w:t>
      </w:r>
    </w:p>
    <w:p w:rsidR="004D00A3" w:rsidRDefault="004D00A3">
      <w:pPr>
        <w:pStyle w:val="BodyText"/>
        <w:spacing w:before="10"/>
        <w:rPr>
          <w:sz w:val="20"/>
        </w:rPr>
      </w:pPr>
    </w:p>
    <w:p w:rsidR="004D00A3" w:rsidRDefault="00790B2D">
      <w:pPr>
        <w:pStyle w:val="ListParagraph"/>
        <w:numPr>
          <w:ilvl w:val="0"/>
          <w:numId w:val="1"/>
        </w:numPr>
        <w:tabs>
          <w:tab w:val="left" w:pos="1741"/>
        </w:tabs>
        <w:spacing w:line="244" w:lineRule="auto"/>
        <w:ind w:left="300" w:firstLine="720"/>
        <w:jc w:val="both"/>
      </w:pPr>
      <w:r>
        <w:t>This Agreement shall not be construed in any manner to be an obligation to enter into further contract or to reimburse the cost of any effort expended by</w:t>
      </w:r>
      <w:r>
        <w:rPr>
          <w:spacing w:val="-17"/>
        </w:rPr>
        <w:t xml:space="preserve"> </w:t>
      </w:r>
      <w:r>
        <w:t>Recipient.</w:t>
      </w:r>
    </w:p>
    <w:p w:rsidR="004D00A3" w:rsidRDefault="004D00A3">
      <w:pPr>
        <w:pStyle w:val="BodyText"/>
        <w:rPr>
          <w:sz w:val="20"/>
        </w:rPr>
      </w:pPr>
    </w:p>
    <w:p w:rsidR="004D00A3" w:rsidRDefault="00790B2D">
      <w:pPr>
        <w:pStyle w:val="ListParagraph"/>
        <w:numPr>
          <w:ilvl w:val="0"/>
          <w:numId w:val="1"/>
        </w:numPr>
        <w:tabs>
          <w:tab w:val="left" w:pos="1740"/>
        </w:tabs>
        <w:ind w:firstLine="720"/>
        <w:jc w:val="both"/>
      </w:pPr>
      <w:r>
        <w:t xml:space="preserve">This agreement constitutes the entire agreement of the parties with respect to the subject matter hereof. In the event of a dispute or a claim by a party to enforce its rights under this Agreement, the non-prevailing party shall </w:t>
      </w:r>
      <w:r w:rsidR="00B667F9">
        <w:t>be entitled to</w:t>
      </w:r>
      <w:r>
        <w:t xml:space="preserve"> reasonable legal fees. This Agreement and all of the provisions hereof shall be binding upon and inure to the benefit of the parties hereto and their respective successors, </w:t>
      </w:r>
      <w:r>
        <w:lastRenderedPageBreak/>
        <w:t>transferees and</w:t>
      </w:r>
      <w:r>
        <w:rPr>
          <w:spacing w:val="-3"/>
        </w:rPr>
        <w:t xml:space="preserve"> </w:t>
      </w:r>
      <w:r>
        <w:t>assignees.</w:t>
      </w:r>
    </w:p>
    <w:p w:rsidR="004D00A3" w:rsidRDefault="004D00A3">
      <w:pPr>
        <w:jc w:val="both"/>
      </w:pPr>
    </w:p>
    <w:p w:rsidR="00B667F9" w:rsidRDefault="00B667F9">
      <w:pPr>
        <w:jc w:val="both"/>
      </w:pPr>
    </w:p>
    <w:p w:rsidR="00B667F9" w:rsidRDefault="00790B2D" w:rsidP="003056FD">
      <w:pPr>
        <w:pStyle w:val="ListParagraph"/>
        <w:numPr>
          <w:ilvl w:val="0"/>
          <w:numId w:val="1"/>
        </w:numPr>
        <w:tabs>
          <w:tab w:val="left" w:pos="1740"/>
        </w:tabs>
        <w:ind w:firstLine="720"/>
        <w:jc w:val="both"/>
      </w:pPr>
      <w:r>
        <w:t xml:space="preserve">If any part of this Agreement is determined to be unenforceable, the remaining provisions of this Agreement shall remain in full force and effect. </w:t>
      </w:r>
    </w:p>
    <w:p w:rsidR="00B667F9" w:rsidRDefault="00B667F9" w:rsidP="00014547">
      <w:pPr>
        <w:pStyle w:val="ListParagraph"/>
        <w:tabs>
          <w:tab w:val="left" w:pos="1740"/>
        </w:tabs>
        <w:ind w:left="1019" w:firstLine="0"/>
      </w:pPr>
    </w:p>
    <w:p w:rsidR="00B667F9" w:rsidRDefault="00B667F9" w:rsidP="00014547">
      <w:pPr>
        <w:pStyle w:val="ListParagraph"/>
        <w:tabs>
          <w:tab w:val="left" w:pos="1740"/>
        </w:tabs>
        <w:ind w:left="1019" w:firstLine="0"/>
      </w:pPr>
    </w:p>
    <w:p w:rsidR="004D00A3" w:rsidRDefault="00790B2D" w:rsidP="003056FD">
      <w:pPr>
        <w:pStyle w:val="ListParagraph"/>
        <w:numPr>
          <w:ilvl w:val="0"/>
          <w:numId w:val="1"/>
        </w:numPr>
        <w:tabs>
          <w:tab w:val="left" w:pos="1740"/>
        </w:tabs>
        <w:ind w:firstLine="720"/>
        <w:jc w:val="both"/>
      </w:pPr>
      <w:r>
        <w:t>The Parties may sign this Agreement in counterpart, and each individually signed Agreement when combined shall constitute one Agreement.</w:t>
      </w:r>
      <w:r w:rsidR="002C2483">
        <w:t xml:space="preserve"> </w:t>
      </w:r>
    </w:p>
    <w:p w:rsidR="002C2483" w:rsidRPr="002C2483" w:rsidRDefault="002C2483" w:rsidP="002C2483">
      <w:pPr>
        <w:pStyle w:val="ListParagraph"/>
        <w:ind w:firstLine="0"/>
        <w:rPr>
          <w:sz w:val="29"/>
        </w:rPr>
      </w:pPr>
    </w:p>
    <w:p w:rsidR="004D00A3" w:rsidRDefault="00790B2D">
      <w:pPr>
        <w:pStyle w:val="BodyText"/>
        <w:spacing w:before="92"/>
        <w:ind w:left="1019"/>
      </w:pPr>
      <w:r>
        <w:t>IN WITNESS WHEREOF, the parties have executed this Agreement as of the date first written</w:t>
      </w:r>
    </w:p>
    <w:p w:rsidR="004D00A3" w:rsidRDefault="00790B2D">
      <w:pPr>
        <w:pStyle w:val="BodyText"/>
        <w:spacing w:before="4"/>
        <w:ind w:left="299"/>
      </w:pPr>
      <w:r>
        <w:t>above.</w:t>
      </w:r>
    </w:p>
    <w:p w:rsidR="004D00A3" w:rsidRDefault="004D00A3">
      <w:pPr>
        <w:pStyle w:val="BodyText"/>
        <w:rPr>
          <w:sz w:val="20"/>
        </w:rPr>
      </w:pPr>
    </w:p>
    <w:p w:rsidR="004D00A3" w:rsidRDefault="004D00A3">
      <w:pPr>
        <w:pStyle w:val="BodyText"/>
        <w:rPr>
          <w:sz w:val="20"/>
        </w:rPr>
      </w:pPr>
    </w:p>
    <w:p w:rsidR="004D00A3" w:rsidRDefault="004D00A3">
      <w:pPr>
        <w:pStyle w:val="BodyText"/>
        <w:spacing w:before="6"/>
        <w:rPr>
          <w:sz w:val="24"/>
        </w:rPr>
      </w:pPr>
    </w:p>
    <w:tbl>
      <w:tblPr>
        <w:tblW w:w="0" w:type="auto"/>
        <w:tblInd w:w="107" w:type="dxa"/>
        <w:tblLayout w:type="fixed"/>
        <w:tblCellMar>
          <w:left w:w="0" w:type="dxa"/>
          <w:right w:w="0" w:type="dxa"/>
        </w:tblCellMar>
        <w:tblLook w:val="01E0" w:firstRow="1" w:lastRow="1" w:firstColumn="1" w:lastColumn="1" w:noHBand="0" w:noVBand="0"/>
      </w:tblPr>
      <w:tblGrid>
        <w:gridCol w:w="4194"/>
        <w:gridCol w:w="4194"/>
      </w:tblGrid>
      <w:tr w:rsidR="00D849FE">
        <w:trPr>
          <w:trHeight w:val="2214"/>
        </w:trPr>
        <w:tc>
          <w:tcPr>
            <w:tcW w:w="4194" w:type="dxa"/>
          </w:tcPr>
          <w:p w:rsidR="004D00A3" w:rsidRDefault="00790B2D">
            <w:pPr>
              <w:pStyle w:val="TableParagraph"/>
              <w:spacing w:line="244" w:lineRule="exact"/>
              <w:jc w:val="left"/>
            </w:pPr>
            <w:r>
              <w:t>RECIPIENT:</w:t>
            </w:r>
          </w:p>
          <w:p w:rsidR="004D00A3" w:rsidRDefault="004D00A3">
            <w:pPr>
              <w:pStyle w:val="TableParagraph"/>
              <w:spacing w:before="9"/>
              <w:ind w:left="0"/>
              <w:jc w:val="left"/>
              <w:rPr>
                <w:sz w:val="20"/>
              </w:rPr>
            </w:pPr>
          </w:p>
          <w:p w:rsidR="004D00A3" w:rsidRDefault="00790B2D">
            <w:pPr>
              <w:pStyle w:val="TableParagraph"/>
              <w:tabs>
                <w:tab w:val="left" w:pos="3670"/>
              </w:tabs>
              <w:spacing w:line="468" w:lineRule="auto"/>
              <w:ind w:right="521"/>
            </w:pPr>
            <w:r>
              <w:t>By:</w:t>
            </w:r>
            <w:r>
              <w:rPr>
                <w:u w:val="single"/>
              </w:rPr>
              <w:tab/>
            </w:r>
            <w:r>
              <w:t xml:space="preserve"> Name:</w:t>
            </w:r>
            <w:r>
              <w:rPr>
                <w:u w:val="single"/>
              </w:rPr>
              <w:tab/>
            </w:r>
            <w:r>
              <w:t xml:space="preserve"> Title:   </w:t>
            </w:r>
            <w:r>
              <w:rPr>
                <w:spacing w:val="21"/>
              </w:rPr>
              <w:t xml:space="preserve"> </w:t>
            </w:r>
            <w:r>
              <w:rPr>
                <w:u w:val="single"/>
              </w:rPr>
              <w:t xml:space="preserve"> </w:t>
            </w:r>
            <w:r>
              <w:rPr>
                <w:u w:val="single"/>
              </w:rPr>
              <w:tab/>
            </w:r>
          </w:p>
          <w:p w:rsidR="004D00A3" w:rsidRDefault="00790B2D">
            <w:pPr>
              <w:pStyle w:val="TableParagraph"/>
              <w:tabs>
                <w:tab w:val="left" w:pos="3670"/>
              </w:tabs>
              <w:spacing w:line="231" w:lineRule="exact"/>
            </w:pPr>
            <w:r>
              <w:t xml:space="preserve">Date:   </w:t>
            </w:r>
            <w:r>
              <w:rPr>
                <w:spacing w:val="20"/>
              </w:rPr>
              <w:t xml:space="preserve"> </w:t>
            </w:r>
            <w:r>
              <w:rPr>
                <w:u w:val="single"/>
              </w:rPr>
              <w:t xml:space="preserve"> </w:t>
            </w:r>
            <w:r>
              <w:rPr>
                <w:u w:val="single"/>
              </w:rPr>
              <w:tab/>
            </w:r>
          </w:p>
        </w:tc>
        <w:tc>
          <w:tcPr>
            <w:tcW w:w="4194" w:type="dxa"/>
          </w:tcPr>
          <w:p w:rsidR="004D00A3" w:rsidRDefault="00790B2D">
            <w:pPr>
              <w:pStyle w:val="TableParagraph"/>
              <w:spacing w:line="244" w:lineRule="exact"/>
              <w:ind w:left="522"/>
            </w:pPr>
            <w:r>
              <w:t>CITY OF FAIRFIELD:</w:t>
            </w:r>
          </w:p>
          <w:p w:rsidR="004D00A3" w:rsidRDefault="004D00A3">
            <w:pPr>
              <w:pStyle w:val="TableParagraph"/>
              <w:spacing w:before="9"/>
              <w:ind w:left="0"/>
              <w:jc w:val="left"/>
              <w:rPr>
                <w:sz w:val="20"/>
              </w:rPr>
            </w:pPr>
          </w:p>
          <w:p w:rsidR="004D00A3" w:rsidRDefault="00790B2D">
            <w:pPr>
              <w:pStyle w:val="TableParagraph"/>
              <w:tabs>
                <w:tab w:val="left" w:pos="3993"/>
              </w:tabs>
              <w:spacing w:line="468" w:lineRule="auto"/>
              <w:ind w:left="522" w:right="198"/>
            </w:pPr>
            <w:r>
              <w:t>By:</w:t>
            </w:r>
            <w:r>
              <w:rPr>
                <w:u w:val="single"/>
              </w:rPr>
              <w:tab/>
            </w:r>
            <w:r>
              <w:t xml:space="preserve"> Name:</w:t>
            </w:r>
            <w:r>
              <w:rPr>
                <w:u w:val="single"/>
              </w:rPr>
              <w:tab/>
            </w:r>
            <w:r>
              <w:t xml:space="preserve"> Title:   </w:t>
            </w:r>
            <w:r>
              <w:rPr>
                <w:spacing w:val="21"/>
              </w:rPr>
              <w:t xml:space="preserve"> </w:t>
            </w:r>
            <w:r>
              <w:rPr>
                <w:u w:val="single"/>
              </w:rPr>
              <w:t xml:space="preserve"> </w:t>
            </w:r>
            <w:r>
              <w:rPr>
                <w:u w:val="single"/>
              </w:rPr>
              <w:tab/>
            </w:r>
          </w:p>
          <w:p w:rsidR="004D00A3" w:rsidRDefault="00790B2D">
            <w:pPr>
              <w:pStyle w:val="TableParagraph"/>
              <w:tabs>
                <w:tab w:val="left" w:pos="3993"/>
              </w:tabs>
              <w:spacing w:line="231" w:lineRule="exact"/>
              <w:ind w:left="522"/>
            </w:pPr>
            <w:r>
              <w:t xml:space="preserve">Date:   </w:t>
            </w:r>
            <w:r>
              <w:rPr>
                <w:spacing w:val="20"/>
              </w:rPr>
              <w:t xml:space="preserve"> </w:t>
            </w:r>
            <w:r>
              <w:rPr>
                <w:u w:val="single"/>
              </w:rPr>
              <w:t xml:space="preserve"> </w:t>
            </w:r>
            <w:r>
              <w:rPr>
                <w:u w:val="single"/>
              </w:rPr>
              <w:tab/>
            </w:r>
          </w:p>
        </w:tc>
      </w:tr>
    </w:tbl>
    <w:p w:rsidR="008947BB" w:rsidRDefault="008947BB"/>
    <w:sectPr w:rsidR="008947BB">
      <w:pgSz w:w="12240" w:h="15840"/>
      <w:pgMar w:top="1500" w:right="1280" w:bottom="720" w:left="11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A6E" w:rsidRDefault="00386A6E">
      <w:r>
        <w:separator/>
      </w:r>
    </w:p>
  </w:endnote>
  <w:endnote w:type="continuationSeparator" w:id="0">
    <w:p w:rsidR="00386A6E" w:rsidRDefault="0038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A6E" w:rsidRDefault="0038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483" w:rsidRDefault="00386A6E">
    <w:pPr>
      <w:pStyle w:val="Footer"/>
      <w:jc w:val="center"/>
    </w:pPr>
    <w:r>
      <w:tab/>
    </w:r>
    <w:r w:rsidR="002C2483">
      <w:t xml:space="preserve">Page </w:t>
    </w:r>
    <w:sdt>
      <w:sdtPr>
        <w:id w:val="-1956477637"/>
        <w:docPartObj>
          <w:docPartGallery w:val="Page Numbers (Bottom of Page)"/>
          <w:docPartUnique/>
        </w:docPartObj>
      </w:sdtPr>
      <w:sdtEndPr>
        <w:rPr>
          <w:noProof/>
        </w:rPr>
      </w:sdtEndPr>
      <w:sdtContent>
        <w:r w:rsidR="002C2483">
          <w:fldChar w:fldCharType="begin"/>
        </w:r>
        <w:r w:rsidR="002C2483">
          <w:instrText xml:space="preserve"> PAGE   \* MERGEFORMAT </w:instrText>
        </w:r>
        <w:r w:rsidR="002C2483">
          <w:fldChar w:fldCharType="separate"/>
        </w:r>
        <w:r w:rsidR="002C2483">
          <w:rPr>
            <w:noProof/>
          </w:rPr>
          <w:t>2</w:t>
        </w:r>
        <w:r w:rsidR="002C2483">
          <w:rPr>
            <w:noProof/>
          </w:rPr>
          <w:fldChar w:fldCharType="end"/>
        </w:r>
        <w:r>
          <w:rPr>
            <w:noProof/>
          </w:rPr>
          <w:tab/>
        </w:r>
        <w:r w:rsidRPr="00B64DF7">
          <w:rPr>
            <w:rFonts w:ascii="Arial" w:hAnsi="Arial" w:cs="Arial"/>
            <w:sz w:val="16"/>
            <w:szCs w:val="16"/>
          </w:rPr>
          <w:t xml:space="preserve">Rev. </w:t>
        </w:r>
        <w:r>
          <w:rPr>
            <w:rFonts w:ascii="Arial" w:hAnsi="Arial" w:cs="Arial"/>
            <w:sz w:val="16"/>
            <w:szCs w:val="16"/>
          </w:rPr>
          <w:t>10/26/2023</w:t>
        </w:r>
      </w:sdtContent>
    </w:sdt>
  </w:p>
  <w:p w:rsidR="004D00A3" w:rsidRDefault="004D00A3">
    <w:pPr>
      <w:pStyle w:val="BodyText"/>
      <w:spacing w:line="14" w:lineRule="auto"/>
      <w:rPr>
        <w:sz w:val="20"/>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A6E" w:rsidRDefault="0038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A6E" w:rsidRDefault="00386A6E">
      <w:r>
        <w:separator/>
      </w:r>
    </w:p>
  </w:footnote>
  <w:footnote w:type="continuationSeparator" w:id="0">
    <w:p w:rsidR="00386A6E" w:rsidRDefault="00386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A6E" w:rsidRDefault="00386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A6E" w:rsidRDefault="00386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A6E" w:rsidRDefault="00386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B7E28"/>
    <w:multiLevelType w:val="hybridMultilevel"/>
    <w:tmpl w:val="2556A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42145E"/>
    <w:multiLevelType w:val="hybridMultilevel"/>
    <w:tmpl w:val="DD0CCE5A"/>
    <w:lvl w:ilvl="0" w:tplc="95C07880">
      <w:start w:val="1"/>
      <w:numFmt w:val="decimal"/>
      <w:lvlText w:val="%1."/>
      <w:lvlJc w:val="left"/>
      <w:pPr>
        <w:ind w:left="299" w:hanging="721"/>
        <w:jc w:val="left"/>
      </w:pPr>
      <w:rPr>
        <w:rFonts w:ascii="Times New Roman" w:eastAsia="Times New Roman" w:hAnsi="Times New Roman" w:cs="Times New Roman" w:hint="default"/>
        <w:w w:val="100"/>
        <w:sz w:val="22"/>
        <w:szCs w:val="22"/>
        <w:lang w:val="en-US" w:eastAsia="en-US" w:bidi="en-US"/>
      </w:rPr>
    </w:lvl>
    <w:lvl w:ilvl="1" w:tplc="3BA8FBCE">
      <w:numFmt w:val="bullet"/>
      <w:lvlText w:val="•"/>
      <w:lvlJc w:val="left"/>
      <w:pPr>
        <w:ind w:left="1252" w:hanging="721"/>
      </w:pPr>
      <w:rPr>
        <w:rFonts w:hint="default"/>
        <w:lang w:val="en-US" w:eastAsia="en-US" w:bidi="en-US"/>
      </w:rPr>
    </w:lvl>
    <w:lvl w:ilvl="2" w:tplc="CD6C1C8E">
      <w:numFmt w:val="bullet"/>
      <w:lvlText w:val="•"/>
      <w:lvlJc w:val="left"/>
      <w:pPr>
        <w:ind w:left="2204" w:hanging="721"/>
      </w:pPr>
      <w:rPr>
        <w:rFonts w:hint="default"/>
        <w:lang w:val="en-US" w:eastAsia="en-US" w:bidi="en-US"/>
      </w:rPr>
    </w:lvl>
    <w:lvl w:ilvl="3" w:tplc="D1C6393C">
      <w:numFmt w:val="bullet"/>
      <w:lvlText w:val="•"/>
      <w:lvlJc w:val="left"/>
      <w:pPr>
        <w:ind w:left="3156" w:hanging="721"/>
      </w:pPr>
      <w:rPr>
        <w:rFonts w:hint="default"/>
        <w:lang w:val="en-US" w:eastAsia="en-US" w:bidi="en-US"/>
      </w:rPr>
    </w:lvl>
    <w:lvl w:ilvl="4" w:tplc="FD5C4648">
      <w:numFmt w:val="bullet"/>
      <w:lvlText w:val="•"/>
      <w:lvlJc w:val="left"/>
      <w:pPr>
        <w:ind w:left="4108" w:hanging="721"/>
      </w:pPr>
      <w:rPr>
        <w:rFonts w:hint="default"/>
        <w:lang w:val="en-US" w:eastAsia="en-US" w:bidi="en-US"/>
      </w:rPr>
    </w:lvl>
    <w:lvl w:ilvl="5" w:tplc="BABC5236">
      <w:numFmt w:val="bullet"/>
      <w:lvlText w:val="•"/>
      <w:lvlJc w:val="left"/>
      <w:pPr>
        <w:ind w:left="5060" w:hanging="721"/>
      </w:pPr>
      <w:rPr>
        <w:rFonts w:hint="default"/>
        <w:lang w:val="en-US" w:eastAsia="en-US" w:bidi="en-US"/>
      </w:rPr>
    </w:lvl>
    <w:lvl w:ilvl="6" w:tplc="7668EB8C">
      <w:numFmt w:val="bullet"/>
      <w:lvlText w:val="•"/>
      <w:lvlJc w:val="left"/>
      <w:pPr>
        <w:ind w:left="6012" w:hanging="721"/>
      </w:pPr>
      <w:rPr>
        <w:rFonts w:hint="default"/>
        <w:lang w:val="en-US" w:eastAsia="en-US" w:bidi="en-US"/>
      </w:rPr>
    </w:lvl>
    <w:lvl w:ilvl="7" w:tplc="F5682A1A">
      <w:numFmt w:val="bullet"/>
      <w:lvlText w:val="•"/>
      <w:lvlJc w:val="left"/>
      <w:pPr>
        <w:ind w:left="6964" w:hanging="721"/>
      </w:pPr>
      <w:rPr>
        <w:rFonts w:hint="default"/>
        <w:lang w:val="en-US" w:eastAsia="en-US" w:bidi="en-US"/>
      </w:rPr>
    </w:lvl>
    <w:lvl w:ilvl="8" w:tplc="815E6158">
      <w:numFmt w:val="bullet"/>
      <w:lvlText w:val="•"/>
      <w:lvlJc w:val="left"/>
      <w:pPr>
        <w:ind w:left="7916" w:hanging="721"/>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6E"/>
    <w:rsid w:val="00014547"/>
    <w:rsid w:val="000445C5"/>
    <w:rsid w:val="00084E2C"/>
    <w:rsid w:val="000A2219"/>
    <w:rsid w:val="001131AD"/>
    <w:rsid w:val="001741A8"/>
    <w:rsid w:val="001A5BA7"/>
    <w:rsid w:val="002C2483"/>
    <w:rsid w:val="003056FD"/>
    <w:rsid w:val="00360825"/>
    <w:rsid w:val="003618B4"/>
    <w:rsid w:val="00386A6E"/>
    <w:rsid w:val="004569FC"/>
    <w:rsid w:val="004B3F85"/>
    <w:rsid w:val="004D00A3"/>
    <w:rsid w:val="00594EF2"/>
    <w:rsid w:val="005A60AC"/>
    <w:rsid w:val="005E5B4D"/>
    <w:rsid w:val="00670017"/>
    <w:rsid w:val="006877FC"/>
    <w:rsid w:val="006B4137"/>
    <w:rsid w:val="00790B2D"/>
    <w:rsid w:val="007E6D49"/>
    <w:rsid w:val="007F20EB"/>
    <w:rsid w:val="008947BB"/>
    <w:rsid w:val="009E2237"/>
    <w:rsid w:val="00B323A2"/>
    <w:rsid w:val="00B431DA"/>
    <w:rsid w:val="00B667F9"/>
    <w:rsid w:val="00B97072"/>
    <w:rsid w:val="00BE755D"/>
    <w:rsid w:val="00D849FE"/>
    <w:rsid w:val="00EF23B4"/>
    <w:rsid w:val="00F51C89"/>
    <w:rsid w:val="036667E2"/>
    <w:rsid w:val="0738BC25"/>
    <w:rsid w:val="07B9079D"/>
    <w:rsid w:val="0F343757"/>
    <w:rsid w:val="198787C1"/>
    <w:rsid w:val="2289D307"/>
    <w:rsid w:val="2DAFE6E3"/>
    <w:rsid w:val="2DEDDD86"/>
    <w:rsid w:val="2F8749CE"/>
    <w:rsid w:val="342F4432"/>
    <w:rsid w:val="491EBE83"/>
    <w:rsid w:val="4AAC7B3B"/>
    <w:rsid w:val="4B0E939E"/>
    <w:rsid w:val="4C0ADC91"/>
    <w:rsid w:val="5093C5F0"/>
    <w:rsid w:val="548189F3"/>
    <w:rsid w:val="54DA5CA8"/>
    <w:rsid w:val="5DF99D9A"/>
    <w:rsid w:val="620C7B1F"/>
    <w:rsid w:val="64D7E8A1"/>
    <w:rsid w:val="64E4BFAE"/>
    <w:rsid w:val="6893410E"/>
    <w:rsid w:val="6ACBA3D7"/>
    <w:rsid w:val="6CAEFD1A"/>
    <w:rsid w:val="711BFC19"/>
    <w:rsid w:val="73C3941B"/>
    <w:rsid w:val="770B1421"/>
    <w:rsid w:val="7CB30E33"/>
    <w:rsid w:val="7DBB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08111"/>
  <w15:docId w15:val="{A8DF8427-3446-4509-856A-75DF376E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99" w:right="154" w:firstLine="720"/>
      <w:jc w:val="both"/>
    </w:pPr>
  </w:style>
  <w:style w:type="paragraph" w:customStyle="1" w:styleId="TableParagraph">
    <w:name w:val="Table Paragraph"/>
    <w:basedOn w:val="Normal"/>
    <w:uiPriority w:val="1"/>
    <w:qFormat/>
    <w:pPr>
      <w:ind w:left="200"/>
      <w:jc w:val="both"/>
    </w:pPr>
  </w:style>
  <w:style w:type="paragraph" w:styleId="BalloonText">
    <w:name w:val="Balloon Text"/>
    <w:basedOn w:val="Normal"/>
    <w:link w:val="BalloonTextChar"/>
    <w:uiPriority w:val="99"/>
    <w:semiHidden/>
    <w:unhideWhenUsed/>
    <w:rsid w:val="005A6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0AC"/>
    <w:rPr>
      <w:rFonts w:ascii="Segoe UI" w:eastAsia="Times New Roman" w:hAnsi="Segoe UI" w:cs="Segoe UI"/>
      <w:sz w:val="18"/>
      <w:szCs w:val="18"/>
      <w:lang w:bidi="en-US"/>
    </w:rPr>
  </w:style>
  <w:style w:type="paragraph" w:styleId="Revision">
    <w:name w:val="Revision"/>
    <w:hidden/>
    <w:uiPriority w:val="99"/>
    <w:semiHidden/>
    <w:rsid w:val="000A2219"/>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2C2483"/>
    <w:pPr>
      <w:tabs>
        <w:tab w:val="center" w:pos="4680"/>
        <w:tab w:val="right" w:pos="9360"/>
      </w:tabs>
    </w:pPr>
  </w:style>
  <w:style w:type="character" w:customStyle="1" w:styleId="HeaderChar">
    <w:name w:val="Header Char"/>
    <w:basedOn w:val="DefaultParagraphFont"/>
    <w:link w:val="Header"/>
    <w:uiPriority w:val="99"/>
    <w:rsid w:val="002C2483"/>
    <w:rPr>
      <w:rFonts w:ascii="Times New Roman" w:eastAsia="Times New Roman" w:hAnsi="Times New Roman" w:cs="Times New Roman"/>
      <w:lang w:bidi="en-US"/>
    </w:rPr>
  </w:style>
  <w:style w:type="paragraph" w:styleId="Footer">
    <w:name w:val="footer"/>
    <w:basedOn w:val="Normal"/>
    <w:link w:val="FooterChar"/>
    <w:uiPriority w:val="99"/>
    <w:unhideWhenUsed/>
    <w:rsid w:val="002C2483"/>
    <w:pPr>
      <w:tabs>
        <w:tab w:val="center" w:pos="4680"/>
        <w:tab w:val="right" w:pos="9360"/>
      </w:tabs>
    </w:pPr>
  </w:style>
  <w:style w:type="character" w:customStyle="1" w:styleId="FooterChar">
    <w:name w:val="Footer Char"/>
    <w:basedOn w:val="DefaultParagraphFont"/>
    <w:link w:val="Footer"/>
    <w:uiPriority w:val="99"/>
    <w:rsid w:val="002C248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Purchasing_Contracts%202022\Contract%20template%20as%20of%2010262023\Non-Disclosure%20Agreement%20City%20Of%20Fairfield_Template%20Oct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Non-Disclosure Agreement City Of Fairfield_Template Oct2023.dotx</Template>
  <TotalTime>1</TotalTime>
  <Pages>3</Pages>
  <Words>1199</Words>
  <Characters>6839</Characters>
  <Application>Microsoft Office Word</Application>
  <DocSecurity>0</DocSecurity>
  <Lines>56</Lines>
  <Paragraphs>16</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Uprety, Pratikshya</dc:creator>
  <cp:lastModifiedBy>Uprety, Pratikshya</cp:lastModifiedBy>
  <cp:revision>1</cp:revision>
  <dcterms:created xsi:type="dcterms:W3CDTF">2023-10-30T22:08:00Z</dcterms:created>
  <dcterms:modified xsi:type="dcterms:W3CDTF">2023-10-30T22:09:00Z</dcterms:modified>
</cp:coreProperties>
</file>